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90" w:rsidRDefault="00DE5090">
      <w:pPr>
        <w:jc w:val="center"/>
      </w:pPr>
      <w:r>
        <w:rPr>
          <w:rFonts w:hint="eastAsia"/>
          <w:sz w:val="44"/>
          <w:szCs w:val="44"/>
        </w:rPr>
        <w:t>重置单位公积金密码授权书</w:t>
      </w:r>
    </w:p>
    <w:p w:rsidR="00DE5090" w:rsidRDefault="00DE5090"/>
    <w:p w:rsidR="00DE5090" w:rsidRDefault="00DE5090"/>
    <w:p w:rsidR="00DE5090" w:rsidRDefault="00DE509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无锡市住房公积金管理中心：</w:t>
      </w:r>
    </w:p>
    <w:p w:rsidR="00DE5090" w:rsidRDefault="00DE5090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现授权我单位职工</w:t>
      </w:r>
      <w:r>
        <w:rPr>
          <w:sz w:val="32"/>
          <w:szCs w:val="32"/>
        </w:rPr>
        <w:t xml:space="preserve"> ________________ </w:t>
      </w:r>
      <w:r>
        <w:rPr>
          <w:rFonts w:hint="eastAsia"/>
          <w:sz w:val="32"/>
          <w:szCs w:val="32"/>
        </w:rPr>
        <w:t>身份证号码：</w:t>
      </w:r>
      <w:r>
        <w:rPr>
          <w:sz w:val="32"/>
          <w:szCs w:val="32"/>
        </w:rPr>
        <w:t xml:space="preserve">___________________________________________ </w:t>
      </w:r>
      <w:r>
        <w:rPr>
          <w:rFonts w:hint="eastAsia"/>
          <w:sz w:val="32"/>
          <w:szCs w:val="32"/>
        </w:rPr>
        <w:t>前来办理</w:t>
      </w:r>
      <w:r>
        <w:rPr>
          <w:sz w:val="32"/>
          <w:szCs w:val="32"/>
        </w:rPr>
        <w:t xml:space="preserve"> ______________________________ </w:t>
      </w:r>
      <w:r>
        <w:rPr>
          <w:rFonts w:hint="eastAsia"/>
          <w:sz w:val="32"/>
          <w:szCs w:val="32"/>
        </w:rPr>
        <w:t>单位公积金密码重置业务</w:t>
      </w:r>
      <w:r w:rsidRPr="00011A90">
        <w:rPr>
          <w:rFonts w:hint="eastAsia"/>
          <w:sz w:val="32"/>
          <w:szCs w:val="32"/>
        </w:rPr>
        <w:t>（单位公积金账号为：</w:t>
      </w:r>
      <w:r w:rsidRPr="00011A90">
        <w:rPr>
          <w:sz w:val="32"/>
          <w:szCs w:val="32"/>
        </w:rPr>
        <w:t xml:space="preserve"> ________________ </w:t>
      </w:r>
      <w:r w:rsidRPr="00011A90"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>，请予接洽办理。由此造成的任何法律风险均由我单位承担。</w:t>
      </w:r>
    </w:p>
    <w:p w:rsidR="00DE5090" w:rsidRDefault="00DE5090"/>
    <w:p w:rsidR="00DE5090" w:rsidRDefault="00DE5090"/>
    <w:p w:rsidR="00DE5090" w:rsidRDefault="00DE5090"/>
    <w:p w:rsidR="00DE5090" w:rsidRDefault="00DE5090"/>
    <w:p w:rsidR="00DE5090" w:rsidRDefault="00DE5090"/>
    <w:p w:rsidR="00DE5090" w:rsidRDefault="00DE5090"/>
    <w:p w:rsidR="00DE5090" w:rsidRDefault="00DE5090">
      <w:bookmarkStart w:id="0" w:name="_GoBack"/>
      <w:bookmarkEnd w:id="0"/>
    </w:p>
    <w:p w:rsidR="00DE5090" w:rsidRDefault="00DE5090"/>
    <w:p w:rsidR="00DE5090" w:rsidRDefault="00DE5090"/>
    <w:p w:rsidR="00DE5090" w:rsidRDefault="00DE5090"/>
    <w:p w:rsidR="00DE5090" w:rsidRDefault="00DE5090"/>
    <w:p w:rsidR="00DE5090" w:rsidRDefault="00DE5090"/>
    <w:p w:rsidR="00DE5090" w:rsidRDefault="00DE5090"/>
    <w:p w:rsidR="00DE5090" w:rsidRDefault="00DE5090"/>
    <w:p w:rsidR="00DE5090" w:rsidRDefault="00DE509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</w:rPr>
        <w:t>授权单位（盖章）：</w:t>
      </w:r>
    </w:p>
    <w:p w:rsidR="00DE5090" w:rsidRDefault="00DE509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日期：</w:t>
      </w:r>
    </w:p>
    <w:p w:rsidR="00DE5090" w:rsidRDefault="00DE5090">
      <w:pPr>
        <w:rPr>
          <w:sz w:val="32"/>
          <w:szCs w:val="32"/>
        </w:rPr>
      </w:pPr>
    </w:p>
    <w:p w:rsidR="00DE5090" w:rsidRDefault="00DE5090">
      <w:pPr>
        <w:rPr>
          <w:sz w:val="32"/>
          <w:szCs w:val="32"/>
        </w:rPr>
      </w:pPr>
    </w:p>
    <w:p w:rsidR="00DE5090" w:rsidRDefault="00DE5090">
      <w:pPr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请单位经办人携带本人身份证原件办理密码重置业务！</w:t>
      </w:r>
    </w:p>
    <w:sectPr w:rsidR="00DE5090" w:rsidSect="00585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121"/>
    <w:rsid w:val="00011A90"/>
    <w:rsid w:val="000238D6"/>
    <w:rsid w:val="000C63EB"/>
    <w:rsid w:val="003107AB"/>
    <w:rsid w:val="00585121"/>
    <w:rsid w:val="009A6306"/>
    <w:rsid w:val="009C067B"/>
    <w:rsid w:val="009F77E8"/>
    <w:rsid w:val="00A60A65"/>
    <w:rsid w:val="00D01F5B"/>
    <w:rsid w:val="00DE5090"/>
    <w:rsid w:val="00E4595A"/>
    <w:rsid w:val="00EE7E01"/>
    <w:rsid w:val="090779E7"/>
    <w:rsid w:val="18993795"/>
    <w:rsid w:val="205D3239"/>
    <w:rsid w:val="42353CD0"/>
    <w:rsid w:val="44C23C8B"/>
    <w:rsid w:val="6A45018C"/>
    <w:rsid w:val="6F674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12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44</Words>
  <Characters>257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重置单位公积金密码授权书</dc:title>
  <dc:subject/>
  <dc:creator>203</dc:creator>
  <cp:keywords/>
  <dc:description/>
  <cp:lastModifiedBy>Owner</cp:lastModifiedBy>
  <cp:revision>2</cp:revision>
  <cp:lastPrinted>2021-01-25T07:28:00Z</cp:lastPrinted>
  <dcterms:created xsi:type="dcterms:W3CDTF">2022-08-22T01:19:00Z</dcterms:created>
  <dcterms:modified xsi:type="dcterms:W3CDTF">2022-08-22T01:19:00Z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